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7200"/>
        <w:gridCol w:w="1800"/>
      </w:tblGrid>
      <w:tr w:rsidR="00706928">
        <w:tc>
          <w:tcPr>
            <w:tcW w:w="4000" w:type="pct"/>
            <w:vAlign w:val="bottom"/>
          </w:tcPr>
          <w:p w:rsidR="00706928" w:rsidRPr="00371010" w:rsidRDefault="00371010" w:rsidP="00371010">
            <w:pPr>
              <w:pStyle w:val="Name"/>
              <w:rPr>
                <w:sz w:val="32"/>
                <w:szCs w:val="32"/>
              </w:rPr>
            </w:pPr>
            <w:r w:rsidRPr="00371010">
              <w:rPr>
                <w:sz w:val="32"/>
                <w:szCs w:val="32"/>
              </w:rPr>
              <w:t>NEW WORLD HOPE ORGANIZATION(NWHO)</w:t>
            </w:r>
          </w:p>
          <w:p w:rsidR="008D6438" w:rsidRDefault="008D6438">
            <w:pPr>
              <w:pStyle w:val="NoSpacing"/>
            </w:pPr>
            <w:r w:rsidRPr="008D6438">
              <w:t xml:space="preserve">House No. A-30, Street No. 7, </w:t>
            </w:r>
            <w:proofErr w:type="spellStart"/>
            <w:r w:rsidRPr="008D6438">
              <w:t>Gulshan</w:t>
            </w:r>
            <w:proofErr w:type="spellEnd"/>
            <w:r w:rsidRPr="008D6438">
              <w:t xml:space="preserve">-e-Anwar, Barrier No. 2, </w:t>
            </w:r>
          </w:p>
          <w:p w:rsidR="00706928" w:rsidRDefault="008D6438">
            <w:pPr>
              <w:pStyle w:val="NoSpacing"/>
            </w:pPr>
            <w:proofErr w:type="spellStart"/>
            <w:r w:rsidRPr="008D6438">
              <w:t>Wah</w:t>
            </w:r>
            <w:proofErr w:type="spellEnd"/>
            <w:r w:rsidRPr="008D6438">
              <w:t xml:space="preserve"> </w:t>
            </w:r>
            <w:proofErr w:type="spellStart"/>
            <w:r w:rsidRPr="008D6438">
              <w:t>Cantt</w:t>
            </w:r>
            <w:proofErr w:type="spellEnd"/>
            <w:r w:rsidRPr="008D6438">
              <w:t>, 47040, Pakistan.</w:t>
            </w:r>
          </w:p>
        </w:tc>
        <w:tc>
          <w:tcPr>
            <w:tcW w:w="1000" w:type="pct"/>
            <w:vAlign w:val="bottom"/>
          </w:tcPr>
          <w:p w:rsidR="00706928" w:rsidRDefault="00706928">
            <w:pPr>
              <w:pStyle w:val="NoSpacing"/>
            </w:pPr>
          </w:p>
        </w:tc>
      </w:tr>
    </w:tbl>
    <w:p w:rsidR="00706928" w:rsidRDefault="00466AB7">
      <w:pPr>
        <w:pStyle w:val="TableSpace"/>
      </w:pPr>
      <w:r w:rsidRPr="00FF56FE">
        <w:rPr>
          <w:rFonts w:ascii="Arial" w:hAnsi="Arial" w:cs="Arial"/>
          <w:color w:val="343434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1632F9CB" wp14:editId="3CA5974B">
            <wp:simplePos x="0" y="0"/>
            <wp:positionH relativeFrom="column">
              <wp:posOffset>4830099</wp:posOffset>
            </wp:positionH>
            <wp:positionV relativeFrom="paragraph">
              <wp:posOffset>-802005</wp:posOffset>
            </wp:positionV>
            <wp:extent cx="849630" cy="729615"/>
            <wp:effectExtent l="0" t="0" r="7620" b="0"/>
            <wp:wrapNone/>
            <wp:docPr id="1" name="Picture 1" descr="C:\Users\KHAN G\Downloads\Doc6_file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N G\Downloads\Doc6_files\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010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C2DDBE" wp14:editId="76C1B017">
                <wp:simplePos x="0" y="0"/>
                <wp:positionH relativeFrom="leftMargin">
                  <wp:posOffset>309261</wp:posOffset>
                </wp:positionH>
                <wp:positionV relativeFrom="margin">
                  <wp:posOffset>-378392</wp:posOffset>
                </wp:positionV>
                <wp:extent cx="665018" cy="7689273"/>
                <wp:effectExtent l="0" t="0" r="0" b="6985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" cy="7689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28" w:rsidRDefault="00833D6B" w:rsidP="00833D6B">
                            <w:pPr>
                              <w:pStyle w:val="Title"/>
                              <w:jc w:val="center"/>
                              <w:rPr>
                                <w:rStyle w:val="Strong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Style w:val="Strong"/>
                                <w:sz w:val="44"/>
                                <w:szCs w:val="44"/>
                              </w:rPr>
                              <w:t>INTERNSHIP</w:t>
                            </w:r>
                            <w:r w:rsidR="005637FA" w:rsidRPr="005637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637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637FA" w:rsidRPr="00371010">
                              <w:rPr>
                                <w:sz w:val="44"/>
                                <w:szCs w:val="44"/>
                              </w:rPr>
                              <w:t>Application</w:t>
                            </w:r>
                            <w:proofErr w:type="gramEnd"/>
                          </w:p>
                          <w:p w:rsidR="005637FA" w:rsidRPr="005637FA" w:rsidRDefault="005637FA" w:rsidP="005637FA"/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2D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left:0;text-align:left;margin-left:24.35pt;margin-top:-29.8pt;width:52.35pt;height:60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" filled="f" stroked="f" strokeweight=".5pt">
                <v:textbox style="layout-flow:vertical;mso-layout-flow-alt:bottom-to-top" inset="0,14.4pt,18pt">
                  <w:txbxContent>
                    <w:p w:rsidR="00706928" w:rsidRDefault="00833D6B" w:rsidP="00833D6B">
                      <w:pPr>
                        <w:pStyle w:val="Title"/>
                        <w:jc w:val="center"/>
                        <w:rPr>
                          <w:rStyle w:val="Strong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Style w:val="Strong"/>
                          <w:sz w:val="44"/>
                          <w:szCs w:val="44"/>
                        </w:rPr>
                        <w:t>INTERNSHIP</w:t>
                      </w:r>
                      <w:r w:rsidR="005637FA" w:rsidRPr="005637F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637F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637FA" w:rsidRPr="00371010">
                        <w:rPr>
                          <w:sz w:val="44"/>
                          <w:szCs w:val="44"/>
                        </w:rPr>
                        <w:t>Application</w:t>
                      </w:r>
                      <w:proofErr w:type="gramEnd"/>
                    </w:p>
                    <w:p w:rsidR="005637FA" w:rsidRPr="005637FA" w:rsidRDefault="005637FA" w:rsidP="005637FA"/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LayoutTable"/>
        <w:tblW w:w="3331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2993"/>
        <w:gridCol w:w="3003"/>
      </w:tblGrid>
      <w:tr w:rsidR="005637FA" w:rsidTr="005637FA">
        <w:tc>
          <w:tcPr>
            <w:tcW w:w="2993" w:type="dxa"/>
            <w:vAlign w:val="bottom"/>
          </w:tcPr>
          <w:p w:rsidR="005637FA" w:rsidRDefault="005637FA">
            <w:pPr>
              <w:pStyle w:val="InvoiceHeading"/>
            </w:pPr>
            <w:r>
              <w:t>Date</w:t>
            </w:r>
          </w:p>
        </w:tc>
        <w:tc>
          <w:tcPr>
            <w:tcW w:w="3003" w:type="dxa"/>
            <w:vAlign w:val="bottom"/>
          </w:tcPr>
          <w:p w:rsidR="005637FA" w:rsidRDefault="005637FA">
            <w:pPr>
              <w:pStyle w:val="InvoiceHeading"/>
            </w:pPr>
            <w:r>
              <w:t>To</w:t>
            </w:r>
          </w:p>
        </w:tc>
      </w:tr>
      <w:tr w:rsidR="005637FA" w:rsidTr="005637FA">
        <w:sdt>
          <w:sdtPr>
            <w:id w:val="-1843920489"/>
            <w:placeholder>
              <w:docPart w:val="2B27CFD764B44F5AAAFE3C998309335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93" w:type="dxa"/>
                <w:tcMar>
                  <w:bottom w:w="360" w:type="dxa"/>
                </w:tcMar>
              </w:tcPr>
              <w:p w:rsidR="005637FA" w:rsidRDefault="005637FA">
                <w:pPr>
                  <w:pStyle w:val="NoSpacing"/>
                </w:pPr>
                <w:r>
                  <w:t>[Click to select date]</w:t>
                </w:r>
              </w:p>
            </w:tc>
          </w:sdtContent>
        </w:sdt>
        <w:tc>
          <w:tcPr>
            <w:tcW w:w="3003" w:type="dxa"/>
            <w:tcMar>
              <w:bottom w:w="360" w:type="dxa"/>
            </w:tcMar>
          </w:tcPr>
          <w:p w:rsidR="005637FA" w:rsidRDefault="00D35062">
            <w:pPr>
              <w:pStyle w:val="NoSpacing"/>
            </w:pPr>
            <w:sdt>
              <w:sdtPr>
                <w:id w:val="-190845037"/>
                <w:placeholder>
                  <w:docPart w:val="6DD7056D33E44507B0DC68353C91D380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637FA">
                  <w:t>[Name]</w:t>
                </w:r>
                <w:r w:rsidR="005637FA">
                  <w:br/>
                  <w:t>[Address]</w:t>
                </w:r>
                <w:r w:rsidR="005637FA">
                  <w:br/>
                  <w:t>[City, ST  ZIP Code]</w:t>
                </w:r>
              </w:sdtContent>
            </w:sdt>
          </w:p>
        </w:tc>
      </w:tr>
    </w:tbl>
    <w:p w:rsidR="00706928" w:rsidRDefault="00371010">
      <w:pPr>
        <w:pStyle w:val="InvoiceHeading"/>
      </w:pPr>
      <w:r>
        <w:t>Instructions</w:t>
      </w:r>
    </w:p>
    <w:sdt>
      <w:sdtPr>
        <w:id w:val="1664363053"/>
        <w:placeholder>
          <w:docPart w:val="3FAD1B73DE9A4F769945889F36521452"/>
        </w:placeholder>
        <w:temporary/>
        <w:showingPlcHdr/>
        <w15:appearance w15:val="hidden"/>
        <w:text/>
      </w:sdtPr>
      <w:sdtEndPr/>
      <w:sdtContent>
        <w:p w:rsidR="00706928" w:rsidRDefault="00371010">
          <w:pPr>
            <w:pStyle w:val="InvoiceText"/>
          </w:pPr>
          <w:r>
            <w:t>[Add additional instructions]</w:t>
          </w:r>
        </w:p>
      </w:sdtContent>
    </w:sdt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540"/>
        <w:gridCol w:w="3046"/>
        <w:gridCol w:w="1534"/>
        <w:gridCol w:w="2880"/>
      </w:tblGrid>
      <w:tr w:rsidR="0026194C" w:rsidTr="00162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5000" w:type="pct"/>
            <w:gridSpan w:val="4"/>
            <w:vAlign w:val="top"/>
          </w:tcPr>
          <w:p w:rsidR="0026194C" w:rsidRDefault="00F46FEC" w:rsidP="00F46FEC">
            <w:pPr>
              <w:ind w:left="0"/>
            </w:pPr>
            <w:r>
              <w:t xml:space="preserve"> </w:t>
            </w:r>
            <w:r w:rsidR="0026194C" w:rsidRPr="0026194C">
              <w:t>*</w:t>
            </w:r>
            <w:r>
              <w:t xml:space="preserve"> </w:t>
            </w:r>
            <w:r w:rsidR="0026194C" w:rsidRPr="0026194C">
              <w:t>Denotes Required Field</w:t>
            </w:r>
          </w:p>
        </w:tc>
      </w:tr>
      <w:tr w:rsidR="00833D6B" w:rsidTr="00F73DB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9B9482" w:themeColor="text2" w:themeTint="99"/>
            </w:tcBorders>
          </w:tcPr>
          <w:p w:rsidR="00833D6B" w:rsidRDefault="00833D6B" w:rsidP="00833D6B">
            <w:pPr>
              <w:ind w:left="0"/>
              <w:jc w:val="center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PERSONAL INFORMATION</w:t>
            </w:r>
          </w:p>
        </w:tc>
      </w:tr>
      <w:tr w:rsidR="00F73DBB" w:rsidTr="00F73DB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9B9482" w:themeColor="text2" w:themeTint="99"/>
            </w:tcBorders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Full Name: *</w:t>
            </w:r>
          </w:p>
        </w:tc>
      </w:tr>
      <w:tr w:rsidR="00F73DBB" w:rsidTr="00F73DB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9B9482" w:themeColor="text2" w:themeTint="99"/>
            </w:tcBorders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Date of </w:t>
            </w:r>
            <w:r w:rsidR="00FF348B"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Birth: *</w:t>
            </w:r>
          </w:p>
        </w:tc>
      </w:tr>
      <w:tr w:rsidR="00F73DBB" w:rsidTr="00F73DBB">
        <w:trPr>
          <w:trHeight w:val="360"/>
        </w:trPr>
        <w:tc>
          <w:tcPr>
            <w:tcW w:w="3400" w:type="pct"/>
            <w:gridSpan w:val="3"/>
            <w:tcBorders>
              <w:top w:val="single" w:sz="4" w:space="0" w:color="9B9482" w:themeColor="text2" w:themeTint="99"/>
            </w:tcBorders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Email: *</w:t>
            </w:r>
          </w:p>
        </w:tc>
        <w:tc>
          <w:tcPr>
            <w:tcW w:w="1600" w:type="pct"/>
            <w:tcBorders>
              <w:top w:val="single" w:sz="4" w:space="0" w:color="9B9482" w:themeColor="text2" w:themeTint="99"/>
            </w:tcBorders>
          </w:tcPr>
          <w:p w:rsidR="00F73DBB" w:rsidRPr="00283440" w:rsidRDefault="00F73DBB" w:rsidP="00C54A41">
            <w:pPr>
              <w:rPr>
                <w:rFonts w:asciiTheme="majorHAnsi" w:eastAsiaTheme="majorEastAsia" w:hAnsiTheme="majorHAnsi" w:cstheme="majorBidi"/>
                <w:color w:val="F24F4F" w:themeColor="accent1"/>
              </w:rPr>
            </w:pPr>
          </w:p>
        </w:tc>
      </w:tr>
      <w:tr w:rsidR="00490D50" w:rsidTr="00F73DBB">
        <w:trPr>
          <w:trHeight w:val="360"/>
        </w:trPr>
        <w:tc>
          <w:tcPr>
            <w:tcW w:w="3400" w:type="pct"/>
            <w:gridSpan w:val="3"/>
            <w:tcBorders>
              <w:top w:val="single" w:sz="4" w:space="0" w:color="9B9482" w:themeColor="text2" w:themeTint="99"/>
            </w:tcBorders>
          </w:tcPr>
          <w:p w:rsidR="00490D50" w:rsidRPr="00490D50" w:rsidRDefault="00490D5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Nationality: *</w:t>
            </w:r>
          </w:p>
        </w:tc>
        <w:tc>
          <w:tcPr>
            <w:tcW w:w="1600" w:type="pct"/>
            <w:tcBorders>
              <w:top w:val="single" w:sz="4" w:space="0" w:color="9B9482" w:themeColor="text2" w:themeTint="99"/>
            </w:tcBorders>
          </w:tcPr>
          <w:p w:rsidR="00490D50" w:rsidRPr="00283440" w:rsidRDefault="00490D50" w:rsidP="00C54A41">
            <w:pPr>
              <w:rPr>
                <w:rFonts w:asciiTheme="majorHAnsi" w:eastAsiaTheme="majorEastAsia" w:hAnsiTheme="majorHAnsi" w:cstheme="majorBidi"/>
                <w:color w:val="F24F4F" w:themeColor="accent1"/>
              </w:rPr>
            </w:pPr>
          </w:p>
        </w:tc>
      </w:tr>
      <w:tr w:rsidR="00C54A41" w:rsidTr="00162C3B">
        <w:trPr>
          <w:trHeight w:val="360"/>
        </w:trPr>
        <w:tc>
          <w:tcPr>
            <w:tcW w:w="5000" w:type="pct"/>
            <w:gridSpan w:val="4"/>
          </w:tcPr>
          <w:p w:rsidR="00162C3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Phone Number: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Gender: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Mal</w:t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Female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5637F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3843C7">
              <w:rPr>
                <w:rFonts w:asciiTheme="majorHAnsi" w:eastAsiaTheme="majorEastAsia" w:hAnsiTheme="majorHAnsi" w:cstheme="majorBidi"/>
                <w:color w:val="F24F4F" w:themeColor="accent1"/>
              </w:rPr>
              <w:t>Address:</w:t>
            </w:r>
          </w:p>
        </w:tc>
      </w:tr>
      <w:tr w:rsidR="005637FA" w:rsidTr="00162C3B">
        <w:trPr>
          <w:trHeight w:val="360"/>
        </w:trPr>
        <w:tc>
          <w:tcPr>
            <w:tcW w:w="5000" w:type="pct"/>
            <w:gridSpan w:val="4"/>
          </w:tcPr>
          <w:p w:rsidR="005637FA" w:rsidRPr="003843C7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State/Province/Region: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City: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Country: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833D6B">
            <w:pPr>
              <w:ind w:left="0"/>
              <w:jc w:val="center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ACADEMIC INFORMATION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Institution Name: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Address, and telephone number of the academic institution: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5637FA" w:rsidRPr="003843C7" w:rsidRDefault="00833D6B" w:rsidP="00833D6B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Enter the name, email, address,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&amp;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telephone number of the director/coordinator of the academic: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5637FA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Year of Graduation: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GPA: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Major Subjects: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Minor Subjects: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Default="00833D6B" w:rsidP="00833D6B">
            <w:pPr>
              <w:ind w:left="0"/>
              <w:jc w:val="center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INTERNSHIP INFORMATION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Please select the session for which you are applying: *</w:t>
            </w:r>
          </w:p>
          <w:p w:rsidR="00833D6B" w:rsidRPr="00490D50" w:rsidRDefault="00833D6B" w:rsidP="00490D50">
            <w:pPr>
              <w:ind w:left="0"/>
              <w:jc w:val="center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Summer Session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Full Session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Spring Session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33D6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lastRenderedPageBreak/>
              <w:t>Current/Rising Academic Standing: *</w:t>
            </w:r>
          </w:p>
          <w:p w:rsidR="00833D6B" w:rsidRPr="00490D50" w:rsidRDefault="00833D6B" w:rsidP="00833D6B">
            <w:pPr>
              <w:ind w:left="0"/>
              <w:jc w:val="center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Graduate </w:t>
            </w:r>
            <w:r w:rsidR="008D42AA"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Level </w:t>
            </w:r>
            <w:r w:rsidR="008D42AA"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Undergraduate Level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Expected Graduation Date: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8D42AA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Internship for academic credit: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Yes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No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Please indicate your start date: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indicate your end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date: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Default="008D42AA" w:rsidP="008D42AA">
            <w:pPr>
              <w:ind w:left="0"/>
              <w:jc w:val="center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EMPLOYMENT HISTORY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Most Recent Employer: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Phone </w:t>
            </w:r>
            <w:r w:rsidR="00FF348B"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Number: *</w:t>
            </w:r>
          </w:p>
        </w:tc>
      </w:tr>
      <w:tr w:rsidR="00490D50" w:rsidTr="00162C3B">
        <w:trPr>
          <w:trHeight w:val="360"/>
        </w:trPr>
        <w:tc>
          <w:tcPr>
            <w:tcW w:w="5000" w:type="pct"/>
            <w:gridSpan w:val="4"/>
          </w:tcPr>
          <w:p w:rsidR="00490D50" w:rsidRPr="00490D50" w:rsidRDefault="00490D5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Address: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City: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State/Province/Region: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 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Country: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Start Date: *</w:t>
            </w:r>
          </w:p>
        </w:tc>
      </w:tr>
      <w:tr w:rsidR="00833D6B" w:rsidTr="00162C3B">
        <w:trPr>
          <w:trHeight w:val="360"/>
        </w:trPr>
        <w:tc>
          <w:tcPr>
            <w:tcW w:w="5000" w:type="pct"/>
            <w:gridSpan w:val="4"/>
          </w:tcPr>
          <w:p w:rsidR="00833D6B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End Date/ Continue: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Description of duties: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describe any skills or abilities you will bring to this </w:t>
            </w: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position: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490D50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490D50">
              <w:rPr>
                <w:rFonts w:asciiTheme="majorHAnsi" w:eastAsiaTheme="majorEastAsia" w:hAnsiTheme="majorHAnsi" w:cstheme="majorBidi"/>
                <w:color w:val="F24F4F" w:themeColor="accent1"/>
              </w:rPr>
              <w:t>Please describe If you've received any honors &amp; awards in your education or career life.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Default="008D42AA" w:rsidP="008D42AA">
            <w:pPr>
              <w:ind w:left="0"/>
              <w:jc w:val="center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REFERENCES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8D42AA" w:rsidRDefault="008D42AA" w:rsidP="00283440">
            <w:pPr>
              <w:ind w:left="0"/>
              <w:rPr>
                <w:rFonts w:ascii="Arial" w:hAnsi="Arial" w:cs="Arial"/>
                <w:b/>
                <w:bCs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Reference No. 1 Contact Information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Name: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Phone </w:t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Number: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Company/School: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FF348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Relationship: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Email: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Address: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State/Province/Region: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City: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Country: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8D42AA" w:rsidRDefault="008D42AA" w:rsidP="00283440">
            <w:pPr>
              <w:ind w:left="0"/>
              <w:rPr>
                <w:rFonts w:ascii="Arial" w:hAnsi="Arial" w:cs="Arial"/>
                <w:b/>
                <w:bCs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Reference No. 2 Contact Information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Name: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Phone </w:t>
            </w:r>
            <w:r w:rsidR="00FF348B"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Number: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lastRenderedPageBreak/>
              <w:t>Company/School: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Phone </w:t>
            </w:r>
            <w:r w:rsidR="00FF348B"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Number: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Company/School: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FF348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Relationship: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Email: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8D42AA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Address: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0A7AED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State/Province/Region: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0A7AED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City: *</w:t>
            </w:r>
          </w:p>
        </w:tc>
      </w:tr>
      <w:tr w:rsidR="008D42AA" w:rsidTr="00162C3B">
        <w:trPr>
          <w:trHeight w:val="360"/>
        </w:trPr>
        <w:tc>
          <w:tcPr>
            <w:tcW w:w="5000" w:type="pct"/>
            <w:gridSpan w:val="4"/>
          </w:tcPr>
          <w:p w:rsidR="008D42AA" w:rsidRPr="00FF348B" w:rsidRDefault="000A7AED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Country: *</w:t>
            </w:r>
          </w:p>
        </w:tc>
      </w:tr>
      <w:tr w:rsidR="000A7AED" w:rsidTr="00162C3B">
        <w:trPr>
          <w:trHeight w:val="360"/>
        </w:trPr>
        <w:tc>
          <w:tcPr>
            <w:tcW w:w="5000" w:type="pct"/>
            <w:gridSpan w:val="4"/>
          </w:tcPr>
          <w:p w:rsidR="000A7AED" w:rsidRDefault="000A7AED" w:rsidP="000A7AED">
            <w:pPr>
              <w:ind w:left="0"/>
              <w:jc w:val="center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FF348B">
              <w:rPr>
                <w:rFonts w:ascii="Arial" w:hAnsi="Arial" w:cs="Arial"/>
                <w:b/>
                <w:bCs/>
                <w:color w:val="F24F4F"/>
                <w:shd w:val="clear" w:color="auto" w:fill="FFFFFF"/>
              </w:rPr>
              <w:t>GENERAL</w:t>
            </w:r>
          </w:p>
        </w:tc>
      </w:tr>
      <w:tr w:rsidR="000A7AED" w:rsidTr="00162C3B">
        <w:trPr>
          <w:trHeight w:val="360"/>
        </w:trPr>
        <w:tc>
          <w:tcPr>
            <w:tcW w:w="5000" w:type="pct"/>
            <w:gridSpan w:val="4"/>
          </w:tcPr>
          <w:p w:rsidR="000A7AED" w:rsidRPr="00FF348B" w:rsidRDefault="000A7AED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Please describe why you would like to work as an NWHO intern? *</w:t>
            </w:r>
          </w:p>
        </w:tc>
      </w:tr>
      <w:tr w:rsidR="000A7AED" w:rsidTr="00162C3B">
        <w:trPr>
          <w:trHeight w:val="360"/>
        </w:trPr>
        <w:tc>
          <w:tcPr>
            <w:tcW w:w="5000" w:type="pct"/>
            <w:gridSpan w:val="4"/>
          </w:tcPr>
          <w:p w:rsidR="000A7AED" w:rsidRPr="00FF348B" w:rsidRDefault="000A7AED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If you are not a </w:t>
            </w:r>
            <w:r w:rsidRPr="00FF348B">
              <w:rPr>
                <w:rFonts w:asciiTheme="majorHAnsi" w:eastAsiaTheme="majorEastAsia" w:hAnsiTheme="majorHAnsi" w:cstheme="majorBidi"/>
                <w:color w:val="F24F4F"/>
              </w:rPr>
              <w:t xml:space="preserve">Pak citizen </w:t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so are you legally eligible to work in the Pakistan.? *</w:t>
            </w:r>
          </w:p>
        </w:tc>
      </w:tr>
      <w:tr w:rsidR="000A7AED" w:rsidTr="00162C3B">
        <w:trPr>
          <w:trHeight w:val="360"/>
        </w:trPr>
        <w:tc>
          <w:tcPr>
            <w:tcW w:w="5000" w:type="pct"/>
            <w:gridSpan w:val="4"/>
          </w:tcPr>
          <w:p w:rsidR="000A7AED" w:rsidRPr="00FF348B" w:rsidRDefault="000A7AED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Are you fluent in English language? *</w:t>
            </w:r>
          </w:p>
        </w:tc>
      </w:tr>
      <w:tr w:rsidR="000A7AED" w:rsidTr="00162C3B">
        <w:trPr>
          <w:trHeight w:val="360"/>
        </w:trPr>
        <w:tc>
          <w:tcPr>
            <w:tcW w:w="5000" w:type="pct"/>
            <w:gridSpan w:val="4"/>
          </w:tcPr>
          <w:p w:rsidR="00490D50" w:rsidRDefault="00490D50" w:rsidP="00490D50">
            <w:pPr>
              <w:ind w:left="0"/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</w:pPr>
            <w:r w:rsidRPr="00490D50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To apply, </w:t>
            </w:r>
            <w:r w:rsidRPr="003843C7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>please</w:t>
            </w:r>
            <w:r w:rsidRPr="003843C7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 hand deliver, email, or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postal </w:t>
            </w:r>
            <w:r w:rsidRPr="003843C7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mail your </w:t>
            </w:r>
            <w:r w:rsidRPr="004F71F4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>complete</w:t>
            </w:r>
            <w:r w:rsidRPr="007A2195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 application form</w:t>
            </w:r>
            <w:r w:rsidRPr="004F71F4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 and supporting documents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>;</w:t>
            </w:r>
          </w:p>
          <w:p w:rsidR="00490D50" w:rsidRDefault="00490D50" w:rsidP="00283440">
            <w:pPr>
              <w:ind w:left="0"/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</w:pPr>
          </w:p>
          <w:p w:rsidR="00FF348B" w:rsidRDefault="00490D50" w:rsidP="00490D5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CV</w:t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</w:t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Cover Letter</w:t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</w:p>
          <w:p w:rsidR="00FF348B" w:rsidRDefault="00490D50" w:rsidP="00FF348B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Most Recent Degree</w:t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Most Recent Transcript</w:t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  <w:r w:rsidR="00FF348B">
              <w:rPr>
                <w:rFonts w:asciiTheme="majorHAnsi" w:eastAsiaTheme="majorEastAsia" w:hAnsiTheme="majorHAnsi" w:cstheme="majorBidi"/>
                <w:color w:val="F24F4F" w:themeColor="accent1"/>
              </w:rPr>
              <w:tab/>
            </w:r>
          </w:p>
          <w:p w:rsidR="00490D50" w:rsidRPr="00FF348B" w:rsidRDefault="00490D50" w:rsidP="00FF348B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sym w:font="Wingdings" w:char="F0A8"/>
            </w: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Two letters of recommendation; one must be an academic reference: *</w:t>
            </w:r>
          </w:p>
          <w:p w:rsidR="000A7AED" w:rsidRDefault="000A7AED" w:rsidP="00490D50">
            <w:pPr>
              <w:ind w:left="0"/>
              <w:rPr>
                <w:rFonts w:ascii="Arial" w:hAnsi="Arial" w:cs="Arial"/>
                <w:color w:val="343434"/>
                <w:shd w:val="clear" w:color="auto" w:fill="FFFFFF"/>
              </w:rPr>
            </w:pPr>
          </w:p>
          <w:p w:rsidR="00490D50" w:rsidRPr="00490D50" w:rsidRDefault="00490D50" w:rsidP="00490D50">
            <w:pPr>
              <w:ind w:left="0"/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>T</w:t>
            </w:r>
            <w:r w:rsidRPr="007A2195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>o:</w:t>
            </w:r>
            <w:r w:rsidRPr="004F71F4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 xml:space="preserve"> </w:t>
            </w:r>
          </w:p>
          <w:p w:rsidR="00490D50" w:rsidRDefault="00490D50" w:rsidP="00490D50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r w:rsidRPr="00B132FF">
              <w:rPr>
                <w:rFonts w:asciiTheme="majorHAnsi" w:eastAsiaTheme="majorEastAsia" w:hAnsiTheme="majorHAnsi" w:cstheme="majorBidi"/>
                <w:color w:val="auto"/>
              </w:rPr>
              <w:t>New World Hope Organization (NWHO)</w:t>
            </w:r>
          </w:p>
          <w:p w:rsidR="00490D50" w:rsidRPr="00B132FF" w:rsidRDefault="00490D50" w:rsidP="00490D50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r w:rsidRPr="00B132FF">
              <w:rPr>
                <w:rFonts w:asciiTheme="majorHAnsi" w:eastAsiaTheme="majorEastAsia" w:hAnsiTheme="majorHAnsi" w:cstheme="majorBidi"/>
                <w:color w:val="auto"/>
              </w:rPr>
              <w:t xml:space="preserve">House No. A-30, Street No. 7, </w:t>
            </w:r>
          </w:p>
          <w:p w:rsidR="00490D50" w:rsidRPr="00B132FF" w:rsidRDefault="00490D50" w:rsidP="00490D50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proofErr w:type="spellStart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Gulshan</w:t>
            </w:r>
            <w:proofErr w:type="spellEnd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 xml:space="preserve">-e-Anwar, Barrier No. 2, </w:t>
            </w:r>
          </w:p>
          <w:p w:rsidR="00490D50" w:rsidRDefault="00490D50" w:rsidP="00490D50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proofErr w:type="spellStart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Wah</w:t>
            </w:r>
            <w:proofErr w:type="spellEnd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proofErr w:type="spellStart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Cantt</w:t>
            </w:r>
            <w:proofErr w:type="spellEnd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, 47040, Pakistan.</w:t>
            </w:r>
          </w:p>
          <w:p w:rsidR="00490D50" w:rsidRDefault="00490D50" w:rsidP="00490D50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</w:p>
          <w:p w:rsidR="00490D50" w:rsidRDefault="00490D50" w:rsidP="00490D50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r w:rsidRPr="007A2195">
              <w:rPr>
                <w:rFonts w:asciiTheme="majorHAnsi" w:eastAsiaTheme="majorEastAsia" w:hAnsiTheme="majorHAnsi" w:cstheme="majorBidi"/>
                <w:color w:val="auto"/>
              </w:rPr>
              <w:t xml:space="preserve">Email:  </w:t>
            </w:r>
            <w:hyperlink r:id="rId10" w:history="1">
              <w:r w:rsidR="00FF348B" w:rsidRPr="00A439F9">
                <w:rPr>
                  <w:rStyle w:val="Hyperlink"/>
                  <w:rFonts w:asciiTheme="majorHAnsi" w:eastAsiaTheme="majorEastAsia" w:hAnsiTheme="majorHAnsi" w:cstheme="majorBidi"/>
                </w:rPr>
                <w:t>info@newworldhope.org</w:t>
              </w:r>
            </w:hyperlink>
          </w:p>
          <w:p w:rsidR="00FF348B" w:rsidRDefault="00FF348B" w:rsidP="00490D50">
            <w:pPr>
              <w:pStyle w:val="NoSpacing"/>
              <w:ind w:left="0"/>
              <w:rPr>
                <w:rFonts w:ascii="Arial" w:hAnsi="Arial" w:cs="Arial"/>
                <w:color w:val="34343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0A7AED" w:rsidTr="00162C3B">
        <w:trPr>
          <w:trHeight w:val="360"/>
        </w:trPr>
        <w:tc>
          <w:tcPr>
            <w:tcW w:w="5000" w:type="pct"/>
            <w:gridSpan w:val="4"/>
          </w:tcPr>
          <w:p w:rsidR="000A7AED" w:rsidRDefault="000A7AED" w:rsidP="00283440">
            <w:pPr>
              <w:ind w:left="0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FF348B">
              <w:rPr>
                <w:rFonts w:asciiTheme="majorHAnsi" w:eastAsiaTheme="majorEastAsia" w:hAnsiTheme="majorHAnsi" w:cstheme="majorBidi"/>
                <w:color w:val="F24F4F" w:themeColor="accent1"/>
              </w:rPr>
              <w:t>I certify that all of the statements on this application are true and complete to the best of my knowledge and are made in good faith. I understand that a false or incomplete answer will lead to the rejection of my application or immediate dismissal from the program.</w:t>
            </w:r>
          </w:p>
        </w:tc>
      </w:tr>
      <w:tr w:rsidR="00706928" w:rsidTr="00162C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856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283440" w:rsidP="00283440">
            <w:pPr>
              <w:ind w:left="0"/>
              <w:jc w:val="left"/>
            </w:pPr>
            <w:r>
              <w:t>Signature(s)</w:t>
            </w:r>
          </w:p>
        </w:tc>
        <w:tc>
          <w:tcPr>
            <w:tcW w:w="1692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706928" w:rsidP="00283440">
            <w:pPr>
              <w:jc w:val="left"/>
            </w:pPr>
          </w:p>
        </w:tc>
        <w:tc>
          <w:tcPr>
            <w:tcW w:w="852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D35062" w:rsidP="00F73DBB">
            <w:sdt>
              <w:sdtPr>
                <w:id w:val="826634738"/>
                <w:placeholder>
                  <w:docPart w:val="8443DD16D7544557AAA75B8386DC94EE"/>
                </w:placeholder>
                <w:showingPlcHdr/>
                <w:date w:fullDate="2012-12-27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71010">
                  <w:t>[Date]</w:t>
                </w:r>
              </w:sdtContent>
            </w:sdt>
          </w:p>
        </w:tc>
        <w:tc>
          <w:tcPr>
            <w:tcW w:w="1600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706928"/>
        </w:tc>
      </w:tr>
    </w:tbl>
    <w:p w:rsidR="00706928" w:rsidRDefault="00371010" w:rsidP="00F73DBB">
      <w:pPr>
        <w:pStyle w:val="Closing"/>
      </w:pPr>
      <w:r>
        <w:t xml:space="preserve">Thank you for your </w:t>
      </w:r>
      <w:r w:rsidR="00F73DBB">
        <w:t>application</w:t>
      </w:r>
      <w:r>
        <w:t>!</w:t>
      </w:r>
    </w:p>
    <w:sectPr w:rsidR="00706928">
      <w:footerReference w:type="default" r:id="rId11"/>
      <w:footerReference w:type="first" r:id="rId12"/>
      <w:pgSz w:w="12240" w:h="15840" w:code="1"/>
      <w:pgMar w:top="1080" w:right="1224" w:bottom="2160" w:left="2016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62" w:rsidRDefault="00D35062">
      <w:pPr>
        <w:spacing w:before="0" w:after="0"/>
      </w:pPr>
      <w:r>
        <w:separator/>
      </w:r>
    </w:p>
  </w:endnote>
  <w:endnote w:type="continuationSeparator" w:id="0">
    <w:p w:rsidR="00D35062" w:rsidRDefault="00D350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28" w:rsidRDefault="00371010">
    <w:pPr>
      <w:pStyle w:val="Footer-Centered"/>
    </w:pPr>
    <w:r>
      <w:rPr>
        <w:rStyle w:val="ContactHeading"/>
      </w:rPr>
      <w:t>Page: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F348B"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F348B"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Table"/>
      <w:tblW w:w="5000" w:type="pct"/>
      <w:jc w:val="center"/>
      <w:tblLook w:val="04A0" w:firstRow="1" w:lastRow="0" w:firstColumn="1" w:lastColumn="0" w:noHBand="0" w:noVBand="1"/>
      <w:tblDescription w:val="Contact info"/>
    </w:tblPr>
    <w:tblGrid>
      <w:gridCol w:w="2997"/>
      <w:gridCol w:w="6003"/>
    </w:tblGrid>
    <w:tr w:rsidR="00706928">
      <w:trPr>
        <w:jc w:val="center"/>
      </w:trPr>
      <w:tc>
        <w:tcPr>
          <w:tcW w:w="1665" w:type="pct"/>
          <w:vAlign w:val="center"/>
        </w:tcPr>
        <w:p w:rsidR="00706928" w:rsidRDefault="00371010">
          <w:pPr>
            <w:pStyle w:val="Footer"/>
          </w:pPr>
          <w:r>
            <w:rPr>
              <w:rStyle w:val="ContactHeading"/>
            </w:rPr>
            <w:t>Tel:</w:t>
          </w:r>
          <w:r>
            <w:t xml:space="preserve"> </w:t>
          </w:r>
          <w:r w:rsidR="00283440" w:rsidRPr="00283440">
            <w:t>+92 (51) 4910996</w:t>
          </w:r>
        </w:p>
      </w:tc>
      <w:tc>
        <w:tcPr>
          <w:tcW w:w="3335" w:type="pct"/>
          <w:vAlign w:val="center"/>
        </w:tcPr>
        <w:p w:rsidR="00706928" w:rsidRDefault="00371010">
          <w:pPr>
            <w:pStyle w:val="Footer"/>
          </w:pPr>
          <w:r>
            <w:rPr>
              <w:rStyle w:val="ContactHeading"/>
            </w:rPr>
            <w:t xml:space="preserve">Email: </w:t>
          </w:r>
          <w:r w:rsidR="000A7AED" w:rsidRPr="000A7AED">
            <w:t>info@newworldhope.org</w:t>
          </w:r>
        </w:p>
      </w:tc>
    </w:tr>
    <w:tr w:rsidR="00706928">
      <w:trPr>
        <w:jc w:val="center"/>
      </w:trPr>
      <w:tc>
        <w:tcPr>
          <w:tcW w:w="1665" w:type="pct"/>
          <w:vAlign w:val="center"/>
        </w:tcPr>
        <w:p w:rsidR="00706928" w:rsidRDefault="00371010">
          <w:pPr>
            <w:pStyle w:val="Footer"/>
          </w:pPr>
          <w:r>
            <w:rPr>
              <w:rStyle w:val="ContactHeading"/>
            </w:rPr>
            <w:t xml:space="preserve">Fax: </w:t>
          </w:r>
          <w:r w:rsidR="00283440" w:rsidRPr="00283440">
            <w:t>+92 (51) 4543317</w:t>
          </w:r>
        </w:p>
      </w:tc>
      <w:tc>
        <w:tcPr>
          <w:tcW w:w="3335" w:type="pct"/>
          <w:vAlign w:val="center"/>
        </w:tcPr>
        <w:p w:rsidR="00706928" w:rsidRDefault="00371010" w:rsidP="00283440">
          <w:pPr>
            <w:pStyle w:val="Footer"/>
          </w:pPr>
          <w:r>
            <w:rPr>
              <w:rStyle w:val="ContactHeading"/>
            </w:rPr>
            <w:t>Web:</w:t>
          </w:r>
          <w:r>
            <w:t xml:space="preserve"> </w:t>
          </w:r>
          <w:r w:rsidR="00283440" w:rsidRPr="00283440">
            <w:t>www.newworldhope.org/</w:t>
          </w:r>
        </w:p>
      </w:tc>
    </w:tr>
  </w:tbl>
  <w:p w:rsidR="00706928" w:rsidRDefault="00706928">
    <w:pPr>
      <w:pStyle w:val="Table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62" w:rsidRDefault="00D35062">
      <w:pPr>
        <w:spacing w:before="0" w:after="0"/>
      </w:pPr>
      <w:r>
        <w:separator/>
      </w:r>
    </w:p>
  </w:footnote>
  <w:footnote w:type="continuationSeparator" w:id="0">
    <w:p w:rsidR="00D35062" w:rsidRDefault="00D3506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824"/>
    <w:multiLevelType w:val="multilevel"/>
    <w:tmpl w:val="F3FE0098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10"/>
    <w:rsid w:val="00094715"/>
    <w:rsid w:val="000A7AED"/>
    <w:rsid w:val="00162C3B"/>
    <w:rsid w:val="0026194C"/>
    <w:rsid w:val="00283440"/>
    <w:rsid w:val="00371010"/>
    <w:rsid w:val="00380812"/>
    <w:rsid w:val="003843C7"/>
    <w:rsid w:val="003B615B"/>
    <w:rsid w:val="00434869"/>
    <w:rsid w:val="00466AB7"/>
    <w:rsid w:val="00472B97"/>
    <w:rsid w:val="00490D50"/>
    <w:rsid w:val="004F71F4"/>
    <w:rsid w:val="005637FA"/>
    <w:rsid w:val="00706928"/>
    <w:rsid w:val="007A2195"/>
    <w:rsid w:val="00833D6B"/>
    <w:rsid w:val="008D42AA"/>
    <w:rsid w:val="008D6438"/>
    <w:rsid w:val="009449D7"/>
    <w:rsid w:val="00B132FF"/>
    <w:rsid w:val="00C54A41"/>
    <w:rsid w:val="00D35062"/>
    <w:rsid w:val="00F46FEC"/>
    <w:rsid w:val="00F73DBB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335A16"/>
  <w15:chartTrackingRefBased/>
  <w15:docId w15:val="{7C3A46A2-6E52-4879-A694-38AD3BB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 w:after="0"/>
    </w:pPr>
  </w:style>
  <w:style w:type="table" w:customStyle="1" w:styleId="InvoiceTable">
    <w:name w:val="Invoice Table"/>
    <w:basedOn w:val="TableNormal"/>
    <w:uiPriority w:val="99"/>
    <w:tblPr>
      <w:tblBorders>
        <w:insideH w:val="single" w:sz="4" w:space="0" w:color="9B9482" w:themeColor="text2" w:themeTint="99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3"/>
    <w:qFormat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ntactHeading">
    <w:name w:val="Contact Heading"/>
    <w:basedOn w:val="DefaultParagraphFont"/>
    <w:uiPriority w:val="1"/>
    <w:qFormat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pPr>
      <w:spacing w:after="60"/>
      <w:jc w:val="center"/>
    </w:pPr>
    <w:rPr>
      <w:noProof/>
    </w:rPr>
  </w:style>
  <w:style w:type="character" w:customStyle="1" w:styleId="c-23">
    <w:name w:val="c-23"/>
    <w:basedOn w:val="DefaultParagraphFont"/>
    <w:rsid w:val="00F73DBB"/>
  </w:style>
  <w:style w:type="character" w:customStyle="1" w:styleId="apple-converted-space">
    <w:name w:val="apple-converted-space"/>
    <w:basedOn w:val="DefaultParagraphFont"/>
    <w:rsid w:val="00F73DBB"/>
  </w:style>
  <w:style w:type="character" w:customStyle="1" w:styleId="c-24">
    <w:name w:val="c-24"/>
    <w:basedOn w:val="DefaultParagraphFont"/>
    <w:rsid w:val="00F73DBB"/>
  </w:style>
  <w:style w:type="paragraph" w:styleId="ListParagraph">
    <w:name w:val="List Paragraph"/>
    <w:basedOn w:val="Normal"/>
    <w:uiPriority w:val="34"/>
    <w:qFormat/>
    <w:rsid w:val="00F73DBB"/>
    <w:pPr>
      <w:spacing w:before="0" w:after="160" w:line="259" w:lineRule="auto"/>
      <w:ind w:left="720" w:right="0"/>
      <w:contextualSpacing/>
    </w:pPr>
    <w:rPr>
      <w:color w:val="auto"/>
      <w:sz w:val="22"/>
      <w:szCs w:val="22"/>
    </w:rPr>
  </w:style>
  <w:style w:type="paragraph" w:customStyle="1" w:styleId="Normal1">
    <w:name w:val="Normal1"/>
    <w:basedOn w:val="Normal"/>
    <w:rsid w:val="00F73DBB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2">
    <w:name w:val="Normal2"/>
    <w:basedOn w:val="Normal"/>
    <w:rsid w:val="005637F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-26">
    <w:name w:val="c-26"/>
    <w:basedOn w:val="DefaultParagraphFont"/>
    <w:rsid w:val="005637FA"/>
  </w:style>
  <w:style w:type="character" w:customStyle="1" w:styleId="c-27">
    <w:name w:val="c-27"/>
    <w:basedOn w:val="DefaultParagraphFont"/>
    <w:rsid w:val="005637FA"/>
  </w:style>
  <w:style w:type="character" w:styleId="Emphasis">
    <w:name w:val="Emphasis"/>
    <w:basedOn w:val="DefaultParagraphFont"/>
    <w:uiPriority w:val="20"/>
    <w:qFormat/>
    <w:rsid w:val="005637FA"/>
    <w:rPr>
      <w:i/>
      <w:iCs/>
    </w:rPr>
  </w:style>
  <w:style w:type="character" w:styleId="Hyperlink">
    <w:name w:val="Hyperlink"/>
    <w:basedOn w:val="DefaultParagraphFont"/>
    <w:uiPriority w:val="99"/>
    <w:unhideWhenUsed/>
    <w:rsid w:val="00434869"/>
    <w:rPr>
      <w:color w:val="4C483D" w:themeColor="hyperlink"/>
      <w:u w:val="single"/>
    </w:rPr>
  </w:style>
  <w:style w:type="paragraph" w:customStyle="1" w:styleId="normal0">
    <w:name w:val="normal"/>
    <w:basedOn w:val="Normal"/>
    <w:rsid w:val="008D42A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-28">
    <w:name w:val="c-28"/>
    <w:basedOn w:val="DefaultParagraphFont"/>
    <w:rsid w:val="008D42AA"/>
  </w:style>
  <w:style w:type="paragraph" w:customStyle="1" w:styleId="normal7">
    <w:name w:val="normal7"/>
    <w:basedOn w:val="Normal"/>
    <w:rsid w:val="000A7AED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newworldhop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N%20G\AppData\Roaming\Microsoft\Templates\Invoice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AD1B73DE9A4F769945889F3652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FE64-0AF8-4C59-99C3-60F975E86BB5}"/>
      </w:docPartPr>
      <w:docPartBody>
        <w:p w:rsidR="00B15482" w:rsidRDefault="001D1AB4">
          <w:pPr>
            <w:pStyle w:val="3FAD1B73DE9A4F769945889F36521452"/>
          </w:pPr>
          <w:r>
            <w:t>[Add additional instructions]</w:t>
          </w:r>
        </w:p>
      </w:docPartBody>
    </w:docPart>
    <w:docPart>
      <w:docPartPr>
        <w:name w:val="8443DD16D7544557AAA75B8386DC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6916-906F-4E02-BBD6-716F0BFD8952}"/>
      </w:docPartPr>
      <w:docPartBody>
        <w:p w:rsidR="00B15482" w:rsidRDefault="001D1AB4">
          <w:pPr>
            <w:pStyle w:val="8443DD16D7544557AAA75B8386DC94EE"/>
          </w:pPr>
          <w:r>
            <w:t>[Date]</w:t>
          </w:r>
        </w:p>
      </w:docPartBody>
    </w:docPart>
    <w:docPart>
      <w:docPartPr>
        <w:name w:val="2B27CFD764B44F5AAAFE3C998309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E050-2B95-4992-83BC-7ADDDA7CFA9A}"/>
      </w:docPartPr>
      <w:docPartBody>
        <w:p w:rsidR="008D1EAD" w:rsidRDefault="00F522A0" w:rsidP="00F522A0">
          <w:pPr>
            <w:pStyle w:val="2B27CFD764B44F5AAAFE3C998309335A"/>
          </w:pPr>
          <w:r>
            <w:t>[Click to select date]</w:t>
          </w:r>
        </w:p>
      </w:docPartBody>
    </w:docPart>
    <w:docPart>
      <w:docPartPr>
        <w:name w:val="6DD7056D33E44507B0DC68353C91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B19F5-9C49-4DEC-96A6-BEC23D8003A8}"/>
      </w:docPartPr>
      <w:docPartBody>
        <w:p w:rsidR="008D1EAD" w:rsidRDefault="00F522A0" w:rsidP="00F522A0">
          <w:pPr>
            <w:pStyle w:val="6DD7056D33E44507B0DC68353C91D380"/>
          </w:pPr>
          <w:r>
            <w:t>[Name]</w:t>
          </w:r>
          <w:r>
            <w:br/>
            <w:t>[Address]</w:t>
          </w:r>
          <w:r>
            <w:br/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1D1AB4"/>
    <w:rsid w:val="004E4A79"/>
    <w:rsid w:val="008D1EAD"/>
    <w:rsid w:val="00A6218F"/>
    <w:rsid w:val="00AA075A"/>
    <w:rsid w:val="00B15482"/>
    <w:rsid w:val="00F46D62"/>
    <w:rsid w:val="00F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4572284E074ED689FE61943BA542E9">
    <w:name w:val="464572284E074ED689FE61943BA542E9"/>
  </w:style>
  <w:style w:type="paragraph" w:customStyle="1" w:styleId="12C37C37AD754A699EB8C702270DAFDC">
    <w:name w:val="12C37C37AD754A699EB8C702270DAFDC"/>
  </w:style>
  <w:style w:type="paragraph" w:customStyle="1" w:styleId="3D0FC837AF4C41CCBB543F587088E55D">
    <w:name w:val="3D0FC837AF4C41CCBB543F587088E55D"/>
  </w:style>
  <w:style w:type="paragraph" w:customStyle="1" w:styleId="D32E3EE799D64B93B6F2F8E0D16EA8F7">
    <w:name w:val="D32E3EE799D64B93B6F2F8E0D16EA8F7"/>
  </w:style>
  <w:style w:type="paragraph" w:customStyle="1" w:styleId="2F573E7864A4440CA715E5394D421474">
    <w:name w:val="2F573E7864A4440CA715E5394D421474"/>
  </w:style>
  <w:style w:type="paragraph" w:customStyle="1" w:styleId="3FAD1B73DE9A4F769945889F36521452">
    <w:name w:val="3FAD1B73DE9A4F769945889F36521452"/>
  </w:style>
  <w:style w:type="paragraph" w:customStyle="1" w:styleId="8443DD16D7544557AAA75B8386DC94EE">
    <w:name w:val="8443DD16D7544557AAA75B8386DC94EE"/>
  </w:style>
  <w:style w:type="character" w:styleId="Strong">
    <w:name w:val="Strong"/>
    <w:basedOn w:val="DefaultParagraphFont"/>
    <w:uiPriority w:val="22"/>
    <w:qFormat/>
    <w:rPr>
      <w:b w:val="0"/>
      <w:bCs w:val="0"/>
      <w:color w:val="5B9BD5" w:themeColor="accent1"/>
    </w:rPr>
  </w:style>
  <w:style w:type="paragraph" w:customStyle="1" w:styleId="67F72488805043E888B2A8E1CF7EF4E7">
    <w:name w:val="67F72488805043E888B2A8E1CF7EF4E7"/>
  </w:style>
  <w:style w:type="paragraph" w:customStyle="1" w:styleId="93813A4F050A46B1BC611964EBCDAADE">
    <w:name w:val="93813A4F050A46B1BC611964EBCDAADE"/>
    <w:rsid w:val="00AA075A"/>
  </w:style>
  <w:style w:type="character" w:styleId="PlaceholderText">
    <w:name w:val="Placeholder Text"/>
    <w:basedOn w:val="DefaultParagraphFont"/>
    <w:uiPriority w:val="99"/>
    <w:semiHidden/>
    <w:rsid w:val="00AA075A"/>
    <w:rPr>
      <w:color w:val="808080"/>
    </w:rPr>
  </w:style>
  <w:style w:type="paragraph" w:customStyle="1" w:styleId="657D27A778FE40A29489B3D218282447">
    <w:name w:val="657D27A778FE40A29489B3D218282447"/>
    <w:rsid w:val="00AA075A"/>
  </w:style>
  <w:style w:type="paragraph" w:customStyle="1" w:styleId="34DDCC032432447CAD20EFF3C144999D">
    <w:name w:val="34DDCC032432447CAD20EFF3C144999D"/>
    <w:rsid w:val="00AA075A"/>
  </w:style>
  <w:style w:type="paragraph" w:customStyle="1" w:styleId="2B27CFD764B44F5AAAFE3C998309335A">
    <w:name w:val="2B27CFD764B44F5AAAFE3C998309335A"/>
    <w:rsid w:val="00F522A0"/>
  </w:style>
  <w:style w:type="paragraph" w:customStyle="1" w:styleId="6DD7056D33E44507B0DC68353C91D380">
    <w:name w:val="6DD7056D33E44507B0DC68353C91D380"/>
    <w:rsid w:val="00F52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3D91-ACEF-45E4-A298-9173D33A3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F1B2C-EFA1-40BA-B0E1-9EDEB8D5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(Red design).dotx</Template>
  <TotalTime>136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G</dc:creator>
  <cp:keywords/>
  <dc:description/>
  <cp:lastModifiedBy>KHAN G</cp:lastModifiedBy>
  <cp:revision>12</cp:revision>
  <dcterms:created xsi:type="dcterms:W3CDTF">2016-08-04T20:27:00Z</dcterms:created>
  <dcterms:modified xsi:type="dcterms:W3CDTF">2016-08-05T02:20:00Z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TC029014899991</vt:lpwstr>
  </property>
</Properties>
</file>